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86"/>
        <w:tblW w:w="14567" w:type="dxa"/>
        <w:tblLayout w:type="fixed"/>
        <w:tblLook w:val="00A0"/>
      </w:tblPr>
      <w:tblGrid>
        <w:gridCol w:w="959"/>
        <w:gridCol w:w="1134"/>
        <w:gridCol w:w="1984"/>
        <w:gridCol w:w="2977"/>
        <w:gridCol w:w="2693"/>
        <w:gridCol w:w="3119"/>
        <w:gridCol w:w="1701"/>
      </w:tblGrid>
      <w:tr w:rsidR="007B076C" w:rsidRPr="003C2AFE">
        <w:trPr>
          <w:trHeight w:val="849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B076C" w:rsidRPr="00DA440C" w:rsidRDefault="007B076C" w:rsidP="00B86789">
            <w:pPr>
              <w:widowControl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 w:rsidRPr="00DA440C"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  <w:t>8</w:t>
            </w:r>
            <w:r w:rsidRPr="00DA440C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造价工程师职业</w:t>
            </w:r>
            <w:r w:rsidRPr="00DA440C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资格考试资格审核不通过人员汇总表（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  <w:t xml:space="preserve"> </w:t>
            </w:r>
            <w:r w:rsidRPr="00DA440C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人）</w:t>
            </w:r>
          </w:p>
        </w:tc>
      </w:tr>
      <w:tr w:rsidR="007B076C" w:rsidRPr="003C2AFE">
        <w:trPr>
          <w:trHeight w:val="424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审核部门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6C" w:rsidRPr="00EE76F5" w:rsidRDefault="007B076C" w:rsidP="005369F0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EE76F5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076C" w:rsidRPr="003C2AFE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省总</w:t>
            </w: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审核不通过原因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477B4B" w:rsidRDefault="007B076C" w:rsidP="005369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477B4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7B076C" w:rsidRPr="003C2AFE">
        <w:trPr>
          <w:trHeight w:val="6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C" w:rsidRPr="00EE76F5" w:rsidRDefault="007B076C" w:rsidP="005369F0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7B076C" w:rsidRPr="003C2AFE">
        <w:trPr>
          <w:trHeight w:val="441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6C" w:rsidRPr="00EE76F5" w:rsidRDefault="007B076C" w:rsidP="0093205B">
            <w:pPr>
              <w:widowControl/>
              <w:jc w:val="left"/>
              <w:rPr>
                <w:rFonts w:ascii="仿宋_GB2312" w:eastAsia="仿宋_GB2312" w:hAnsi="仿宋"/>
                <w:color w:val="000000"/>
                <w:w w:val="90"/>
                <w:kern w:val="0"/>
                <w:sz w:val="28"/>
                <w:szCs w:val="28"/>
              </w:rPr>
            </w:pPr>
            <w:r w:rsidRPr="00EE76F5">
              <w:rPr>
                <w:rFonts w:ascii="仿宋_GB2312" w:eastAsia="仿宋_GB2312" w:hAnsi="仿宋" w:cs="仿宋_GB2312" w:hint="eastAsia"/>
                <w:color w:val="000000"/>
                <w:w w:val="90"/>
                <w:kern w:val="0"/>
                <w:sz w:val="32"/>
                <w:szCs w:val="32"/>
              </w:rPr>
              <w:t>说明：</w:t>
            </w:r>
            <w:r w:rsidRPr="00EE76F5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1.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审核不通过原因要详细说明，如专业不符、学历不符、工作年限不足几年或逾期未审核。</w:t>
            </w:r>
            <w:r w:rsidRPr="00EE76F5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2.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处理结果应详细说明。（</w:t>
            </w:r>
            <w:r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1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）取消</w:t>
            </w:r>
            <w:r w:rsidRPr="00E57C30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2018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年度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当年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成绩；（</w:t>
            </w:r>
            <w:r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2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）取消</w:t>
            </w:r>
            <w:r w:rsidRPr="00E57C30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  <w:u w:val="single"/>
              </w:rPr>
              <w:t xml:space="preserve"> </w:t>
            </w:r>
            <w:r w:rsidRPr="00E57C30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  <w:u w:val="single"/>
              </w:rPr>
              <w:t xml:space="preserve"> 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年度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之前</w:t>
            </w:r>
            <w:r w:rsidRPr="00EE76F5"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的所有成绩</w:t>
            </w:r>
            <w:r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含</w:t>
            </w:r>
            <w:r w:rsidRPr="00E57C30"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仿宋_GB2312"/>
                <w:w w:val="90"/>
                <w:kern w:val="0"/>
                <w:sz w:val="32"/>
                <w:szCs w:val="32"/>
              </w:rPr>
              <w:t>)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仿宋_GB2312"/>
                <w:color w:val="000000"/>
                <w:w w:val="90"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仿宋" w:cs="仿宋_GB2312" w:hint="eastAsia"/>
                <w:w w:val="90"/>
                <w:kern w:val="0"/>
                <w:sz w:val="32"/>
                <w:szCs w:val="32"/>
              </w:rPr>
              <w:t>省总序号为成绩合格人员名单中的省总序号。</w:t>
            </w:r>
          </w:p>
        </w:tc>
      </w:tr>
    </w:tbl>
    <w:p w:rsidR="007B076C" w:rsidRPr="00596471" w:rsidRDefault="007B076C">
      <w:pPr>
        <w:rPr>
          <w:rFonts w:ascii="黑体" w:eastAsia="黑体" w:hAnsi="黑体"/>
          <w:sz w:val="32"/>
          <w:szCs w:val="32"/>
        </w:rPr>
      </w:pPr>
      <w:r w:rsidRPr="00596471">
        <w:rPr>
          <w:rFonts w:ascii="黑体" w:eastAsia="黑体" w:hAnsi="黑体" w:cs="黑体" w:hint="eastAsia"/>
          <w:sz w:val="32"/>
          <w:szCs w:val="32"/>
        </w:rPr>
        <w:t>附件</w:t>
      </w:r>
      <w:r w:rsidRPr="00596471">
        <w:rPr>
          <w:rFonts w:ascii="黑体" w:eastAsia="黑体" w:hAnsi="黑体" w:cs="黑体"/>
          <w:sz w:val="32"/>
          <w:szCs w:val="32"/>
        </w:rPr>
        <w:t>7</w:t>
      </w:r>
    </w:p>
    <w:sectPr w:rsidR="007B076C" w:rsidRPr="00596471" w:rsidSect="00536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6C" w:rsidRDefault="007B076C" w:rsidP="005369F0">
      <w:r>
        <w:separator/>
      </w:r>
    </w:p>
  </w:endnote>
  <w:endnote w:type="continuationSeparator" w:id="0">
    <w:p w:rsidR="007B076C" w:rsidRDefault="007B076C" w:rsidP="0053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6C" w:rsidRDefault="007B076C" w:rsidP="005369F0">
      <w:r>
        <w:separator/>
      </w:r>
    </w:p>
  </w:footnote>
  <w:footnote w:type="continuationSeparator" w:id="0">
    <w:p w:rsidR="007B076C" w:rsidRDefault="007B076C" w:rsidP="0053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 w:rsidP="00D33C1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6C" w:rsidRDefault="007B07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A0"/>
    <w:rsid w:val="00033D77"/>
    <w:rsid w:val="000C72F1"/>
    <w:rsid w:val="00120851"/>
    <w:rsid w:val="001C2DA5"/>
    <w:rsid w:val="00202649"/>
    <w:rsid w:val="00212CAB"/>
    <w:rsid w:val="0025789C"/>
    <w:rsid w:val="002E6D7F"/>
    <w:rsid w:val="0037069A"/>
    <w:rsid w:val="003B44A0"/>
    <w:rsid w:val="003C2AFE"/>
    <w:rsid w:val="004201A9"/>
    <w:rsid w:val="00423B67"/>
    <w:rsid w:val="00477B4B"/>
    <w:rsid w:val="004B1830"/>
    <w:rsid w:val="004B57A0"/>
    <w:rsid w:val="005369F0"/>
    <w:rsid w:val="005646F7"/>
    <w:rsid w:val="00596471"/>
    <w:rsid w:val="005E6263"/>
    <w:rsid w:val="0062112A"/>
    <w:rsid w:val="006D6B2E"/>
    <w:rsid w:val="007A5261"/>
    <w:rsid w:val="007B076C"/>
    <w:rsid w:val="0086012D"/>
    <w:rsid w:val="00870C74"/>
    <w:rsid w:val="008758E8"/>
    <w:rsid w:val="008D3F53"/>
    <w:rsid w:val="0093205B"/>
    <w:rsid w:val="00941EB4"/>
    <w:rsid w:val="0099390E"/>
    <w:rsid w:val="009D6852"/>
    <w:rsid w:val="00A2542D"/>
    <w:rsid w:val="00A91F8A"/>
    <w:rsid w:val="00B3272D"/>
    <w:rsid w:val="00B86789"/>
    <w:rsid w:val="00BC01B1"/>
    <w:rsid w:val="00C75DBB"/>
    <w:rsid w:val="00C80022"/>
    <w:rsid w:val="00D33C15"/>
    <w:rsid w:val="00D870FB"/>
    <w:rsid w:val="00DA440C"/>
    <w:rsid w:val="00DC3A0D"/>
    <w:rsid w:val="00DE0538"/>
    <w:rsid w:val="00E57C30"/>
    <w:rsid w:val="00E907AF"/>
    <w:rsid w:val="00EE76F5"/>
    <w:rsid w:val="00EF5FE2"/>
    <w:rsid w:val="00F366E9"/>
    <w:rsid w:val="00F65A02"/>
    <w:rsid w:val="00FA630E"/>
    <w:rsid w:val="00FA7B64"/>
    <w:rsid w:val="00FB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A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6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9F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5369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9F0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38</Words>
  <Characters>219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PC</cp:lastModifiedBy>
  <cp:revision>20</cp:revision>
  <cp:lastPrinted>2018-12-19T08:55:00Z</cp:lastPrinted>
  <dcterms:created xsi:type="dcterms:W3CDTF">2015-07-21T01:52:00Z</dcterms:created>
  <dcterms:modified xsi:type="dcterms:W3CDTF">2018-12-29T06:09:00Z</dcterms:modified>
</cp:coreProperties>
</file>